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13F06" w14:textId="565EF971" w:rsidR="00505DC4" w:rsidRPr="00792F0C" w:rsidRDefault="00792F0C" w:rsidP="00505DC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92F0C">
        <w:rPr>
          <w:rFonts w:asciiTheme="minorHAnsi" w:hAnsiTheme="minorHAnsi" w:cstheme="minorHAnsi"/>
          <w:b/>
          <w:sz w:val="32"/>
          <w:szCs w:val="32"/>
        </w:rPr>
        <w:t>Title</w:t>
      </w:r>
      <w:r w:rsidR="00CD460A" w:rsidRPr="00792F0C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E8B9109" w14:textId="77777777" w:rsidR="00505DC4" w:rsidRPr="00792F0C" w:rsidRDefault="00505DC4" w:rsidP="00505DC4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0B47E788" w14:textId="364120AA" w:rsidR="00505DC4" w:rsidRPr="00792F0C" w:rsidRDefault="00792F0C" w:rsidP="00505DC4">
      <w:pPr>
        <w:jc w:val="center"/>
        <w:rPr>
          <w:rFonts w:asciiTheme="minorHAnsi" w:hAnsiTheme="minorHAnsi" w:cstheme="minorHAnsi"/>
          <w:vertAlign w:val="superscript"/>
        </w:rPr>
      </w:pPr>
      <w:r w:rsidRPr="00792F0C">
        <w:rPr>
          <w:rFonts w:asciiTheme="minorHAnsi" w:hAnsiTheme="minorHAnsi" w:cstheme="minorHAnsi"/>
        </w:rPr>
        <w:t xml:space="preserve">Author 1 First </w:t>
      </w:r>
      <w:proofErr w:type="gramStart"/>
      <w:r w:rsidRPr="00792F0C">
        <w:rPr>
          <w:rFonts w:asciiTheme="minorHAnsi" w:hAnsiTheme="minorHAnsi" w:cstheme="minorHAnsi"/>
        </w:rPr>
        <w:t>name  Surname</w:t>
      </w:r>
      <w:proofErr w:type="gramEnd"/>
      <w:r w:rsidRPr="00792F0C">
        <w:rPr>
          <w:rFonts w:asciiTheme="minorHAnsi" w:hAnsiTheme="minorHAnsi" w:cstheme="minorHAnsi"/>
        </w:rPr>
        <w:t>,</w:t>
      </w:r>
      <w:r w:rsidRPr="00792F0C">
        <w:rPr>
          <w:rFonts w:asciiTheme="minorHAnsi" w:hAnsiTheme="minorHAnsi" w:cstheme="minorHAnsi"/>
          <w:vertAlign w:val="superscript"/>
        </w:rPr>
        <w:t>1</w:t>
      </w:r>
      <w:r w:rsidRPr="00792F0C">
        <w:rPr>
          <w:rFonts w:asciiTheme="minorHAnsi" w:hAnsiTheme="minorHAnsi" w:cstheme="minorHAnsi"/>
        </w:rPr>
        <w:t xml:space="preserve"> Author 2 First name  Surname</w:t>
      </w:r>
      <w:r w:rsidRPr="00792F0C">
        <w:rPr>
          <w:rFonts w:asciiTheme="minorHAnsi" w:hAnsiTheme="minorHAnsi" w:cstheme="minorHAnsi"/>
          <w:vertAlign w:val="superscript"/>
        </w:rPr>
        <w:t>1*</w:t>
      </w:r>
    </w:p>
    <w:p w14:paraId="6089F70A" w14:textId="77777777" w:rsidR="00806295" w:rsidRPr="00792F0C" w:rsidRDefault="00806295" w:rsidP="00505DC4">
      <w:pPr>
        <w:jc w:val="center"/>
        <w:rPr>
          <w:rFonts w:asciiTheme="minorHAnsi" w:hAnsiTheme="minorHAnsi" w:cstheme="minorHAnsi"/>
          <w:b/>
          <w:bCs/>
          <w:color w:val="CCFFCC"/>
        </w:rPr>
      </w:pPr>
    </w:p>
    <w:p w14:paraId="6ED7755B" w14:textId="5F96BE73" w:rsidR="00A0694B" w:rsidRPr="00792F0C" w:rsidRDefault="00505DC4" w:rsidP="00505DC4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92F0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792F0C" w:rsidRPr="00792F0C">
        <w:rPr>
          <w:rFonts w:asciiTheme="minorHAnsi" w:hAnsiTheme="minorHAnsi" w:cstheme="minorHAnsi"/>
          <w:i/>
          <w:sz w:val="20"/>
          <w:szCs w:val="20"/>
        </w:rPr>
        <w:t>Affiliation</w:t>
      </w:r>
      <w:r w:rsidR="00A0694B" w:rsidRPr="00792F0C">
        <w:rPr>
          <w:rFonts w:asciiTheme="minorHAnsi" w:hAnsiTheme="minorHAnsi" w:cstheme="minorHAnsi"/>
          <w:i/>
          <w:sz w:val="20"/>
          <w:szCs w:val="20"/>
        </w:rPr>
        <w:t>.</w:t>
      </w:r>
      <w:r w:rsidR="00792F0C" w:rsidRPr="00792F0C">
        <w:rPr>
          <w:rFonts w:asciiTheme="minorHAnsi" w:hAnsiTheme="minorHAnsi" w:cstheme="minorHAnsi"/>
          <w:i/>
          <w:sz w:val="20"/>
          <w:szCs w:val="20"/>
        </w:rPr>
        <w:t>1, Affiliation 2</w:t>
      </w:r>
      <w:r w:rsidR="00A0694B" w:rsidRPr="00792F0C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7D72209" w14:textId="40A0EC13" w:rsidR="00505DC4" w:rsidRPr="00792F0C" w:rsidRDefault="00A0694B" w:rsidP="00505DC4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92F0C">
        <w:rPr>
          <w:rFonts w:asciiTheme="minorHAnsi" w:hAnsiTheme="minorHAnsi" w:cstheme="minorHAnsi"/>
          <w:i/>
          <w:sz w:val="20"/>
          <w:szCs w:val="20"/>
        </w:rPr>
        <w:t>E</w:t>
      </w:r>
      <w:r w:rsidR="00505DC4" w:rsidRPr="00792F0C">
        <w:rPr>
          <w:rFonts w:asciiTheme="minorHAnsi" w:hAnsiTheme="minorHAnsi" w:cstheme="minorHAnsi"/>
          <w:i/>
          <w:sz w:val="20"/>
          <w:szCs w:val="20"/>
        </w:rPr>
        <w:t xml:space="preserve">-mail: </w:t>
      </w:r>
      <w:r w:rsidR="00792F0C">
        <w:rPr>
          <w:rFonts w:asciiTheme="minorHAnsi" w:hAnsiTheme="minorHAnsi" w:cstheme="minorHAnsi"/>
          <w:i/>
          <w:sz w:val="20"/>
          <w:szCs w:val="20"/>
        </w:rPr>
        <w:t xml:space="preserve">Corresponding author email here </w:t>
      </w:r>
    </w:p>
    <w:p w14:paraId="0341803A" w14:textId="77777777" w:rsidR="00505DC4" w:rsidRPr="00792F0C" w:rsidRDefault="00505DC4" w:rsidP="00505DC4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02E0D318" w14:textId="2D89E4A2" w:rsidR="00505DC4" w:rsidRPr="00792F0C" w:rsidRDefault="00505DC4" w:rsidP="00505DC4">
      <w:pPr>
        <w:spacing w:before="100" w:after="100"/>
        <w:jc w:val="center"/>
        <w:rPr>
          <w:rFonts w:asciiTheme="minorHAnsi" w:hAnsiTheme="minorHAnsi" w:cstheme="minorHAnsi"/>
          <w:lang w:val="en-US" w:eastAsia="en-US"/>
        </w:rPr>
      </w:pPr>
      <w:r w:rsidRPr="00792F0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92F0C">
        <w:rPr>
          <w:rFonts w:asciiTheme="minorHAnsi" w:hAnsiTheme="minorHAnsi" w:cstheme="minorHAnsi"/>
          <w:b/>
          <w:sz w:val="20"/>
          <w:lang w:val="en-US" w:eastAsia="en-US"/>
        </w:rPr>
        <w:t>Keywords:</w:t>
      </w:r>
      <w:r w:rsidRPr="00792F0C">
        <w:rPr>
          <w:rFonts w:asciiTheme="minorHAnsi" w:hAnsiTheme="minorHAnsi" w:cstheme="minorHAnsi"/>
          <w:sz w:val="20"/>
          <w:lang w:val="en-US" w:eastAsia="en-US"/>
        </w:rPr>
        <w:t xml:space="preserve"> </w:t>
      </w:r>
      <w:r w:rsidR="00792F0C">
        <w:rPr>
          <w:rFonts w:asciiTheme="minorHAnsi" w:hAnsiTheme="minorHAnsi" w:cstheme="minorHAnsi"/>
          <w:bCs/>
          <w:sz w:val="20"/>
          <w:szCs w:val="20"/>
        </w:rPr>
        <w:t>Maximum of 5</w:t>
      </w:r>
      <w:r w:rsidRPr="00792F0C">
        <w:rPr>
          <w:rFonts w:asciiTheme="minorHAnsi" w:hAnsiTheme="minorHAnsi" w:cstheme="minorHAnsi"/>
          <w:sz w:val="20"/>
          <w:lang w:val="en-US" w:eastAsia="en-US"/>
        </w:rPr>
        <w:t>.</w:t>
      </w:r>
    </w:p>
    <w:p w14:paraId="060EDEAC" w14:textId="77777777" w:rsidR="00464F45" w:rsidRPr="00792F0C" w:rsidRDefault="00D62D16">
      <w:pPr>
        <w:rPr>
          <w:rFonts w:asciiTheme="minorHAnsi" w:hAnsiTheme="minorHAnsi" w:cstheme="minorHAnsi"/>
          <w:lang w:val="en-US" w:eastAsia="en-US"/>
        </w:rPr>
      </w:pPr>
      <w:r w:rsidRPr="00792F0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E68F23C" wp14:editId="3B21A636">
                <wp:extent cx="5275580" cy="6985"/>
                <wp:effectExtent l="0" t="0" r="0" b="0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558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DE638A" id="Rectangle 6" o:spid="_x0000_s1026" style="width:415.4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" fillcolor="black" stroked="f">
                <w10:anchorlock/>
              </v:rect>
            </w:pict>
          </mc:Fallback>
        </mc:AlternateContent>
      </w:r>
    </w:p>
    <w:p w14:paraId="39CADEA8" w14:textId="77777777" w:rsidR="00E569A8" w:rsidRPr="00792F0C" w:rsidRDefault="00E569A8" w:rsidP="00E569A8">
      <w:pPr>
        <w:spacing w:line="276" w:lineRule="auto"/>
        <w:jc w:val="both"/>
        <w:rPr>
          <w:rFonts w:asciiTheme="minorHAnsi" w:hAnsiTheme="minorHAnsi" w:cstheme="minorHAnsi"/>
        </w:rPr>
      </w:pPr>
    </w:p>
    <w:p w14:paraId="62A6B47D" w14:textId="7B2AAFF4" w:rsidR="0041221A" w:rsidRDefault="00792F0C" w:rsidP="00BB28B2">
      <w:pPr>
        <w:jc w:val="both"/>
        <w:rPr>
          <w:rFonts w:asciiTheme="minorHAnsi" w:hAnsiTheme="minorHAnsi" w:cstheme="minorHAnsi"/>
          <w:lang w:val="en-US" w:eastAsia="en-US"/>
        </w:rPr>
      </w:pPr>
      <w:r>
        <w:rPr>
          <w:rFonts w:asciiTheme="minorHAnsi" w:hAnsiTheme="minorHAnsi" w:cstheme="minorHAnsi"/>
          <w:lang w:val="en-US" w:eastAsia="en-US"/>
        </w:rPr>
        <w:t xml:space="preserve">Text here. </w:t>
      </w:r>
    </w:p>
    <w:p w14:paraId="1C87B25C" w14:textId="0A1275C8" w:rsidR="00792F0C" w:rsidRDefault="00792F0C" w:rsidP="00BB28B2">
      <w:pPr>
        <w:jc w:val="both"/>
        <w:rPr>
          <w:rFonts w:asciiTheme="minorHAnsi" w:hAnsiTheme="minorHAnsi" w:cstheme="minorHAnsi"/>
          <w:lang w:val="en-US" w:eastAsia="en-US"/>
        </w:rPr>
      </w:pPr>
      <w:r>
        <w:rPr>
          <w:rFonts w:asciiTheme="minorHAnsi" w:hAnsiTheme="minorHAnsi" w:cstheme="minorHAnsi"/>
          <w:lang w:val="en-US" w:eastAsia="en-US"/>
        </w:rPr>
        <w:t>Please limit abstract to 200 words. Chemical structures are permitted.</w:t>
      </w:r>
    </w:p>
    <w:p w14:paraId="6FCB4709" w14:textId="63FE42CA" w:rsidR="00792F0C" w:rsidRDefault="00792F0C" w:rsidP="00BB28B2">
      <w:pPr>
        <w:jc w:val="both"/>
        <w:rPr>
          <w:rFonts w:asciiTheme="minorHAnsi" w:hAnsiTheme="minorHAnsi" w:cstheme="minorHAnsi"/>
          <w:lang w:val="en-US" w:eastAsia="en-US"/>
        </w:rPr>
      </w:pPr>
      <w:r>
        <w:rPr>
          <w:rFonts w:asciiTheme="minorHAnsi" w:hAnsiTheme="minorHAnsi" w:cstheme="minorHAnsi"/>
          <w:lang w:val="en-US" w:eastAsia="en-US"/>
        </w:rPr>
        <w:t>Entire abstract including references must not exceed 1 page.</w:t>
      </w:r>
    </w:p>
    <w:p w14:paraId="5836CB8F" w14:textId="442D79E7" w:rsidR="00792F0C" w:rsidRPr="00792F0C" w:rsidRDefault="00792F0C" w:rsidP="00BB28B2">
      <w:pPr>
        <w:jc w:val="both"/>
        <w:rPr>
          <w:rFonts w:asciiTheme="minorHAnsi" w:hAnsiTheme="minorHAnsi" w:cstheme="minorHAnsi"/>
          <w:lang w:val="en-US" w:eastAsia="en-US"/>
        </w:rPr>
      </w:pPr>
      <w:r>
        <w:rPr>
          <w:rFonts w:asciiTheme="minorHAnsi" w:hAnsiTheme="minorHAnsi" w:cstheme="minorHAnsi"/>
          <w:lang w:val="en-US" w:eastAsia="en-US"/>
        </w:rPr>
        <w:t>Please to not adjust margins, spacing or fonts</w:t>
      </w:r>
    </w:p>
    <w:p w14:paraId="3066FC79" w14:textId="77777777" w:rsidR="002250C1" w:rsidRPr="00792F0C" w:rsidRDefault="002250C1" w:rsidP="00345E75">
      <w:pPr>
        <w:jc w:val="both"/>
        <w:rPr>
          <w:rFonts w:asciiTheme="minorHAnsi" w:hAnsiTheme="minorHAnsi" w:cstheme="minorHAnsi"/>
          <w:lang w:val="en-US" w:eastAsia="en-US"/>
        </w:rPr>
      </w:pPr>
    </w:p>
    <w:p w14:paraId="79F0785C" w14:textId="77777777" w:rsidR="00806295" w:rsidRPr="00792F0C" w:rsidRDefault="00000000">
      <w:pPr>
        <w:rPr>
          <w:rFonts w:asciiTheme="minorHAnsi" w:hAnsiTheme="minorHAnsi" w:cstheme="minorHAnsi"/>
          <w:lang w:val="en-US" w:eastAsia="en-US"/>
        </w:rPr>
      </w:pPr>
      <w:r>
        <w:rPr>
          <w:rFonts w:asciiTheme="minorHAnsi" w:hAnsiTheme="minorHAnsi" w:cstheme="minorHAnsi"/>
          <w:lang w:val="en-US" w:eastAsia="en-US"/>
        </w:rPr>
        <w:pict w14:anchorId="14F24B39">
          <v:rect id="_x0000_i1025" style="width:207.65pt;height:.75pt" o:hrpct="500" o:hrstd="t" o:hrnoshade="t" o:hr="t" fillcolor="black" stroked="f"/>
        </w:pict>
      </w:r>
    </w:p>
    <w:p w14:paraId="1946496D" w14:textId="232E14A7" w:rsidR="00464F45" w:rsidRPr="00792F0C" w:rsidRDefault="00792F0C" w:rsidP="00792F0C">
      <w:pPr>
        <w:widowControl w:val="0"/>
        <w:autoSpaceDE w:val="0"/>
        <w:autoSpaceDN w:val="0"/>
        <w:adjustRightInd w:val="0"/>
        <w:ind w:left="640" w:hanging="640"/>
        <w:rPr>
          <w:rFonts w:asciiTheme="minorHAnsi" w:hAnsiTheme="minorHAnsi" w:cstheme="minorHAnsi"/>
          <w:color w:val="575756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noProof/>
          <w:sz w:val="20"/>
          <w:szCs w:val="20"/>
        </w:rPr>
        <w:t>Refere</w:t>
      </w:r>
      <w:r w:rsidR="002D28A5">
        <w:rPr>
          <w:rFonts w:asciiTheme="minorHAnsi" w:hAnsiTheme="minorHAnsi" w:cstheme="minorHAnsi"/>
          <w:noProof/>
          <w:sz w:val="20"/>
          <w:szCs w:val="20"/>
        </w:rPr>
        <w:t>nc</w:t>
      </w:r>
      <w:r>
        <w:rPr>
          <w:rFonts w:asciiTheme="minorHAnsi" w:hAnsiTheme="minorHAnsi" w:cstheme="minorHAnsi"/>
          <w:noProof/>
          <w:sz w:val="20"/>
          <w:szCs w:val="20"/>
        </w:rPr>
        <w:t>es here</w:t>
      </w:r>
    </w:p>
    <w:p w14:paraId="387B9292" w14:textId="77777777" w:rsidR="002B39E0" w:rsidRPr="00792F0C" w:rsidRDefault="002B39E0" w:rsidP="00806295">
      <w:pPr>
        <w:rPr>
          <w:rFonts w:asciiTheme="minorHAnsi" w:hAnsiTheme="minorHAnsi" w:cstheme="minorHAnsi"/>
          <w:color w:val="575756"/>
          <w:sz w:val="20"/>
          <w:szCs w:val="20"/>
          <w:shd w:val="clear" w:color="auto" w:fill="FFFFFF"/>
        </w:rPr>
      </w:pPr>
    </w:p>
    <w:p w14:paraId="77B2B8D0" w14:textId="77777777" w:rsidR="002B39E0" w:rsidRPr="00792F0C" w:rsidRDefault="002B39E0" w:rsidP="00806295">
      <w:pPr>
        <w:rPr>
          <w:rFonts w:asciiTheme="minorHAnsi" w:hAnsiTheme="minorHAnsi" w:cstheme="minorHAnsi"/>
          <w:sz w:val="20"/>
          <w:szCs w:val="20"/>
          <w:lang w:val="en-US" w:eastAsia="en-US"/>
        </w:rPr>
      </w:pPr>
    </w:p>
    <w:sectPr w:rsidR="002B39E0" w:rsidRPr="00792F0C" w:rsidSect="000955A9">
      <w:pgSz w:w="11906" w:h="16838"/>
      <w:pgMar w:top="1258" w:right="1646" w:bottom="141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xAmJDc0tTExNzUyUdpeDU4uLM/DyQAsNaAAQEOXIsAAAA"/>
    <w:docVar w:name="EN.InstantFormat" w:val="&lt;ENInstantFormat&gt;&lt;Enabled&gt;1&lt;/Enabled&gt;&lt;ScanUnformatted&gt;0&lt;/ScanUnformatted&gt;&lt;ScanChanges&gt;1&lt;/ScanChanges&gt;&lt;Suspended&gt;1&lt;/Suspended&gt;&lt;/ENInstantFormat&gt;"/>
    <w:docVar w:name="EN.Layout" w:val="&lt;ENLayout&gt;&lt;Style&gt;Chemical Review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hD.enl&lt;/item&gt;&lt;/Libraries&gt;&lt;/ENLibraries&gt;"/>
  </w:docVars>
  <w:rsids>
    <w:rsidRoot w:val="0010406A"/>
    <w:rsid w:val="000955A9"/>
    <w:rsid w:val="0010406A"/>
    <w:rsid w:val="0010725C"/>
    <w:rsid w:val="00121E58"/>
    <w:rsid w:val="00126450"/>
    <w:rsid w:val="00130488"/>
    <w:rsid w:val="0015554A"/>
    <w:rsid w:val="001B2C19"/>
    <w:rsid w:val="001E1331"/>
    <w:rsid w:val="00221DD0"/>
    <w:rsid w:val="002250C1"/>
    <w:rsid w:val="002B39E0"/>
    <w:rsid w:val="002D28A5"/>
    <w:rsid w:val="002D5229"/>
    <w:rsid w:val="00311B2B"/>
    <w:rsid w:val="00345E75"/>
    <w:rsid w:val="003B2155"/>
    <w:rsid w:val="003F55B5"/>
    <w:rsid w:val="0041221A"/>
    <w:rsid w:val="0045278C"/>
    <w:rsid w:val="00464F45"/>
    <w:rsid w:val="00486246"/>
    <w:rsid w:val="004C1207"/>
    <w:rsid w:val="004C4A6F"/>
    <w:rsid w:val="00505DC4"/>
    <w:rsid w:val="00656CE9"/>
    <w:rsid w:val="0070520E"/>
    <w:rsid w:val="007462AA"/>
    <w:rsid w:val="0076155D"/>
    <w:rsid w:val="00792F0C"/>
    <w:rsid w:val="00795398"/>
    <w:rsid w:val="007A6C8A"/>
    <w:rsid w:val="00806295"/>
    <w:rsid w:val="0089566F"/>
    <w:rsid w:val="00900DAF"/>
    <w:rsid w:val="00937F9B"/>
    <w:rsid w:val="009D3084"/>
    <w:rsid w:val="00A0694B"/>
    <w:rsid w:val="00A12561"/>
    <w:rsid w:val="00A51D03"/>
    <w:rsid w:val="00A748D8"/>
    <w:rsid w:val="00A96047"/>
    <w:rsid w:val="00B56C45"/>
    <w:rsid w:val="00B87EEE"/>
    <w:rsid w:val="00B91C21"/>
    <w:rsid w:val="00BB28B2"/>
    <w:rsid w:val="00BC084D"/>
    <w:rsid w:val="00BE4D55"/>
    <w:rsid w:val="00C16415"/>
    <w:rsid w:val="00C2632F"/>
    <w:rsid w:val="00C672A7"/>
    <w:rsid w:val="00C70B82"/>
    <w:rsid w:val="00CA5004"/>
    <w:rsid w:val="00CD460A"/>
    <w:rsid w:val="00CD7F28"/>
    <w:rsid w:val="00CF1134"/>
    <w:rsid w:val="00D0450B"/>
    <w:rsid w:val="00D16572"/>
    <w:rsid w:val="00D24676"/>
    <w:rsid w:val="00D44038"/>
    <w:rsid w:val="00D45D8F"/>
    <w:rsid w:val="00D51C01"/>
    <w:rsid w:val="00D62D16"/>
    <w:rsid w:val="00D80097"/>
    <w:rsid w:val="00D90E5C"/>
    <w:rsid w:val="00D97D30"/>
    <w:rsid w:val="00E569A8"/>
    <w:rsid w:val="00E80553"/>
    <w:rsid w:val="00E82FF6"/>
    <w:rsid w:val="00E9034A"/>
    <w:rsid w:val="00EC7703"/>
    <w:rsid w:val="00F6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810B8"/>
  <w15:docId w15:val="{F3DB9C8D-B8CB-4657-BC46-DB64FFCF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0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C7703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BodyText">
    <w:name w:val="Body Text"/>
    <w:basedOn w:val="Normal"/>
    <w:rsid w:val="00EC7703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05DC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22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569A8"/>
  </w:style>
  <w:style w:type="character" w:styleId="Emphasis">
    <w:name w:val="Emphasis"/>
    <w:basedOn w:val="DefaultParagraphFont"/>
    <w:uiPriority w:val="20"/>
    <w:qFormat/>
    <w:rsid w:val="00E569A8"/>
    <w:rPr>
      <w:i/>
      <w:iCs/>
    </w:rPr>
  </w:style>
  <w:style w:type="character" w:styleId="Strong">
    <w:name w:val="Strong"/>
    <w:basedOn w:val="DefaultParagraphFont"/>
    <w:uiPriority w:val="22"/>
    <w:qFormat/>
    <w:rsid w:val="00E569A8"/>
    <w:rPr>
      <w:b/>
      <w:bCs/>
    </w:rPr>
  </w:style>
  <w:style w:type="paragraph" w:styleId="ListParagraph">
    <w:name w:val="List Paragraph"/>
    <w:basedOn w:val="Normal"/>
    <w:uiPriority w:val="34"/>
    <w:qFormat/>
    <w:rsid w:val="002B39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9E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51C01"/>
    <w:rPr>
      <w:rFonts w:ascii="Arial" w:hAnsi="Arial"/>
      <w:sz w:val="24"/>
      <w:szCs w:val="24"/>
    </w:rPr>
  </w:style>
  <w:style w:type="paragraph" w:customStyle="1" w:styleId="RSCB02ArticleText">
    <w:name w:val="RSC B02 Article Text"/>
    <w:basedOn w:val="Normal"/>
    <w:link w:val="RSCB02ArticleTextChar"/>
    <w:qFormat/>
    <w:rsid w:val="00BB28B2"/>
    <w:pPr>
      <w:tabs>
        <w:tab w:val="left" w:pos="284"/>
      </w:tabs>
      <w:spacing w:line="240" w:lineRule="exact"/>
      <w:jc w:val="both"/>
    </w:pPr>
    <w:rPr>
      <w:rFonts w:asciiTheme="minorHAnsi" w:eastAsiaTheme="minorHAnsi" w:hAnsiTheme="minorHAnsi"/>
      <w:w w:val="108"/>
      <w:sz w:val="18"/>
      <w:szCs w:val="18"/>
      <w:lang w:val="en-GB" w:eastAsia="en-US"/>
    </w:rPr>
  </w:style>
  <w:style w:type="character" w:customStyle="1" w:styleId="RSCB02ArticleTextChar">
    <w:name w:val="RSC B02 Article Text Char"/>
    <w:basedOn w:val="DefaultParagraphFont"/>
    <w:link w:val="RSCB02ArticleText"/>
    <w:rsid w:val="00BB28B2"/>
    <w:rPr>
      <w:rFonts w:asciiTheme="minorHAnsi" w:eastAsiaTheme="minorHAnsi" w:hAnsiTheme="minorHAnsi"/>
      <w:w w:val="108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B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Nikki\CATSA\Call%204%20Papers\201-91%20CATSA2010_Abstrac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201-91 CATSA2010_Abstract_Template.dot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Title</vt:lpstr>
    </vt:vector>
  </TitlesOfParts>
  <Company>University of Cape Town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Title</dc:title>
  <dc:creator>HPDX7500</dc:creator>
  <cp:lastModifiedBy>Laila Smith</cp:lastModifiedBy>
  <cp:revision>3</cp:revision>
  <cp:lastPrinted>2011-08-29T12:15:00Z</cp:lastPrinted>
  <dcterms:created xsi:type="dcterms:W3CDTF">2024-09-06T10:12:00Z</dcterms:created>
  <dcterms:modified xsi:type="dcterms:W3CDTF">2024-11-27T11:21:00Z</dcterms:modified>
</cp:coreProperties>
</file>